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30" w:rsidRDefault="00EC2330">
      <w:r>
        <w:t xml:space="preserve">16.12.2019г      </w:t>
      </w:r>
    </w:p>
    <w:p w:rsidR="00EC2330" w:rsidRPr="00381ADD" w:rsidRDefault="00EC2330">
      <w:pPr>
        <w:rPr>
          <w:b/>
        </w:rPr>
      </w:pPr>
      <w:r w:rsidRPr="00381ADD">
        <w:rPr>
          <w:b/>
        </w:rPr>
        <w:t>Концертная программа «Музыкальный звездопад»</w:t>
      </w:r>
    </w:p>
    <w:p w:rsidR="00EC2330" w:rsidRDefault="00EC2330">
      <w:r>
        <w:t>МКДОУ Д/С № 3</w:t>
      </w:r>
    </w:p>
    <w:p w:rsidR="00EC2330" w:rsidRDefault="00EC2330"/>
    <w:p w:rsidR="00EC2330" w:rsidRDefault="00EC2330">
      <w:r w:rsidRPr="00C34624">
        <w:rPr>
          <w:u w:val="single"/>
        </w:rPr>
        <w:t>Открытие</w:t>
      </w:r>
      <w:r>
        <w:t>:    ансамбль преподавателей «Весёлое настроение»</w:t>
      </w:r>
    </w:p>
    <w:p w:rsidR="00EC2330" w:rsidRDefault="00EC2330"/>
    <w:p w:rsidR="00EC2330" w:rsidRPr="00C34624" w:rsidRDefault="00EC2330" w:rsidP="00FA2AB9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Гончаров Дмитрий 1 класс    «Лошадка», «Василёк»   </w:t>
      </w:r>
      <w:r w:rsidRPr="00C34624">
        <w:rPr>
          <w:b/>
        </w:rPr>
        <w:t>аккордеон</w:t>
      </w:r>
    </w:p>
    <w:p w:rsidR="00EC2330" w:rsidRPr="00C34624" w:rsidRDefault="00EC2330" w:rsidP="00FA2AB9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Васина Мария 2 класс  Г. Беляев «Белые пионы» (из сюиты «Начало»)     </w:t>
      </w:r>
      <w:r w:rsidRPr="00C34624">
        <w:rPr>
          <w:b/>
        </w:rPr>
        <w:t>аккордеон</w:t>
      </w:r>
    </w:p>
    <w:p w:rsidR="00EC2330" w:rsidRPr="00381ADD" w:rsidRDefault="00EC2330" w:rsidP="00381ADD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Шартнер Давид 1 класс    Р.н.п. «Как под горкой»    </w:t>
      </w:r>
      <w:r w:rsidRPr="00C34624">
        <w:rPr>
          <w:b/>
        </w:rPr>
        <w:t>баян</w:t>
      </w:r>
    </w:p>
    <w:p w:rsidR="00EC2330" w:rsidRPr="00C34624" w:rsidRDefault="00EC2330" w:rsidP="00FA2AB9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Гогоман Ангелина 2 класс   Р. Бажилин «Кукольный вальс»  </w:t>
      </w:r>
      <w:r w:rsidRPr="00C34624">
        <w:rPr>
          <w:b/>
        </w:rPr>
        <w:t>аккордеон</w:t>
      </w:r>
    </w:p>
    <w:p w:rsidR="00EC2330" w:rsidRPr="00C34624" w:rsidRDefault="00EC2330" w:rsidP="00FA2AB9">
      <w:pPr>
        <w:pStyle w:val="ListParagraph"/>
        <w:numPr>
          <w:ilvl w:val="0"/>
          <w:numId w:val="1"/>
        </w:numPr>
        <w:rPr>
          <w:b/>
        </w:rPr>
      </w:pPr>
      <w:r>
        <w:t>Семе</w:t>
      </w:r>
      <w:r w:rsidRPr="00C34624">
        <w:t xml:space="preserve">нова Дарья 4 класс      Л.Книппер «Полюшко-поле»     </w:t>
      </w:r>
      <w:r w:rsidRPr="00C34624">
        <w:rPr>
          <w:b/>
        </w:rPr>
        <w:t>баян</w:t>
      </w:r>
    </w:p>
    <w:p w:rsidR="00EC2330" w:rsidRPr="00C34624" w:rsidRDefault="00EC2330" w:rsidP="00FA2AB9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Фейфер Фёдор 6 класс   </w:t>
      </w:r>
      <w:r>
        <w:t xml:space="preserve">И. Ивановичи </w:t>
      </w:r>
      <w:r w:rsidRPr="00C34624">
        <w:t xml:space="preserve">«Вальс»        </w:t>
      </w:r>
      <w:r w:rsidRPr="00C34624">
        <w:rPr>
          <w:b/>
        </w:rPr>
        <w:t>гитара</w:t>
      </w:r>
    </w:p>
    <w:p w:rsidR="00EC2330" w:rsidRPr="00C34624" w:rsidRDefault="00EC2330" w:rsidP="0083764F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Пучков Евгений 2 класс М. Качурбина «Мишка с куклой танцуют полечку»   </w:t>
      </w:r>
      <w:r w:rsidRPr="00C34624">
        <w:rPr>
          <w:b/>
        </w:rPr>
        <w:t>баян</w:t>
      </w:r>
    </w:p>
    <w:p w:rsidR="00EC2330" w:rsidRPr="00C34624" w:rsidRDefault="00EC2330" w:rsidP="00FA2AB9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Калиманов Никита 4 класс         Пьеса неизвестного автора «Канцона»     </w:t>
      </w:r>
      <w:r w:rsidRPr="00C34624">
        <w:rPr>
          <w:b/>
        </w:rPr>
        <w:t>гитара</w:t>
      </w:r>
    </w:p>
    <w:p w:rsidR="00EC2330" w:rsidRPr="00C34624" w:rsidRDefault="00EC2330" w:rsidP="00FA2AB9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Ефремов Тимур  4 класс   В. Прокудин, переложение Е. Лёвина «Грустный паровозик» (отрывок)      </w:t>
      </w:r>
      <w:r w:rsidRPr="00C34624">
        <w:rPr>
          <w:b/>
        </w:rPr>
        <w:t>баян</w:t>
      </w:r>
    </w:p>
    <w:p w:rsidR="00EC2330" w:rsidRPr="00C34624" w:rsidRDefault="00EC2330" w:rsidP="00FA2AB9">
      <w:pPr>
        <w:pStyle w:val="ListParagraph"/>
        <w:numPr>
          <w:ilvl w:val="0"/>
          <w:numId w:val="1"/>
        </w:numPr>
      </w:pPr>
      <w:r w:rsidRPr="00C34624">
        <w:t>Филимоненко Дмитрий 2 класс    Н.Чайкин «Полька»</w:t>
      </w:r>
    </w:p>
    <w:p w:rsidR="00EC2330" w:rsidRDefault="00EC2330" w:rsidP="0083764F">
      <w:pPr>
        <w:pStyle w:val="ListParagraph"/>
        <w:ind w:left="1069" w:firstLine="0"/>
      </w:pPr>
      <w:r w:rsidRPr="00C34624">
        <w:t xml:space="preserve">Итальянская народная песня «Шутливая канцонетта»  </w:t>
      </w:r>
    </w:p>
    <w:p w:rsidR="00EC2330" w:rsidRPr="00C34624" w:rsidRDefault="00EC2330" w:rsidP="0083764F">
      <w:pPr>
        <w:pStyle w:val="ListParagraph"/>
        <w:ind w:left="1069" w:firstLine="0"/>
        <w:rPr>
          <w:b/>
        </w:rPr>
      </w:pPr>
      <w:r>
        <w:t>(составители: А.Ручин, Ю. Зуева)</w:t>
      </w:r>
      <w:r w:rsidRPr="00C34624">
        <w:t xml:space="preserve">     </w:t>
      </w:r>
      <w:r w:rsidRPr="00C34624">
        <w:rPr>
          <w:b/>
        </w:rPr>
        <w:t>аккордеон</w:t>
      </w:r>
    </w:p>
    <w:p w:rsidR="00EC2330" w:rsidRPr="00C34624" w:rsidRDefault="00EC2330" w:rsidP="0083764F">
      <w:pPr>
        <w:pStyle w:val="ListParagraph"/>
        <w:numPr>
          <w:ilvl w:val="0"/>
          <w:numId w:val="1"/>
        </w:numPr>
        <w:rPr>
          <w:b/>
        </w:rPr>
      </w:pPr>
      <w:r w:rsidRPr="00C34624">
        <w:t xml:space="preserve">Ляшенко Матвей 2 класс      «Латина» (танец)       </w:t>
      </w:r>
      <w:r w:rsidRPr="00C34624">
        <w:rPr>
          <w:b/>
        </w:rPr>
        <w:t>баян</w:t>
      </w:r>
    </w:p>
    <w:p w:rsidR="00EC2330" w:rsidRPr="00C34624" w:rsidRDefault="00EC2330" w:rsidP="0083764F">
      <w:pPr>
        <w:pStyle w:val="ListParagraph"/>
        <w:numPr>
          <w:ilvl w:val="0"/>
          <w:numId w:val="1"/>
        </w:numPr>
        <w:rPr>
          <w:b/>
        </w:rPr>
      </w:pPr>
      <w:r w:rsidRPr="00C34624">
        <w:t>Дуэт: Калиманов Никита, Фейфер Фёдор</w:t>
      </w:r>
      <w:r>
        <w:t xml:space="preserve"> Д. Куртис</w:t>
      </w:r>
      <w:r w:rsidRPr="00C34624">
        <w:t xml:space="preserve"> «</w:t>
      </w:r>
      <w:r>
        <w:t>Вернись</w:t>
      </w:r>
      <w:r w:rsidRPr="00C34624">
        <w:t xml:space="preserve">  </w:t>
      </w:r>
      <w:r>
        <w:t>в Соренто</w:t>
      </w:r>
      <w:r w:rsidRPr="00C34624">
        <w:t xml:space="preserve">»   </w:t>
      </w:r>
      <w:r w:rsidRPr="00C34624">
        <w:rPr>
          <w:b/>
        </w:rPr>
        <w:t>гитара</w:t>
      </w:r>
    </w:p>
    <w:p w:rsidR="00EC2330" w:rsidRDefault="00EC2330" w:rsidP="00C34624">
      <w:pPr>
        <w:pStyle w:val="ListParagraph"/>
        <w:numPr>
          <w:ilvl w:val="0"/>
          <w:numId w:val="1"/>
        </w:numPr>
      </w:pPr>
      <w:r w:rsidRPr="00C34624">
        <w:rPr>
          <w:u w:val="single"/>
        </w:rPr>
        <w:t>Ансамбль</w:t>
      </w:r>
      <w:r>
        <w:t xml:space="preserve"> баянистов</w:t>
      </w:r>
      <w:r w:rsidRPr="00C34624">
        <w:t xml:space="preserve"> и </w:t>
      </w:r>
      <w:r>
        <w:t xml:space="preserve"> аккордеонистов</w:t>
      </w:r>
      <w:r w:rsidRPr="00C34624">
        <w:t xml:space="preserve">    Р.Паулс «Золотая свадьба»</w:t>
      </w:r>
    </w:p>
    <w:p w:rsidR="00EC2330" w:rsidRDefault="00EC2330" w:rsidP="00831EDD">
      <w:pPr>
        <w:pStyle w:val="ListParagraph"/>
        <w:ind w:left="709" w:firstLine="0"/>
        <w:rPr>
          <w:u w:val="single"/>
        </w:rPr>
      </w:pPr>
    </w:p>
    <w:p w:rsidR="00EC2330" w:rsidRDefault="00EC2330" w:rsidP="00831EDD">
      <w:pPr>
        <w:pStyle w:val="ListParagraph"/>
        <w:ind w:left="709" w:firstLine="0"/>
        <w:rPr>
          <w:u w:val="single"/>
        </w:rPr>
      </w:pPr>
    </w:p>
    <w:p w:rsidR="00EC2330" w:rsidRDefault="00EC2330" w:rsidP="00831EDD">
      <w:pPr>
        <w:pStyle w:val="ListParagraph"/>
        <w:ind w:left="709" w:firstLine="0"/>
        <w:rPr>
          <w:u w:val="single"/>
        </w:rPr>
      </w:pPr>
    </w:p>
    <w:p w:rsidR="00EC2330" w:rsidRDefault="00EC2330" w:rsidP="00831EDD">
      <w:pPr>
        <w:pStyle w:val="ListParagraph"/>
        <w:ind w:left="709" w:firstLine="0"/>
        <w:rPr>
          <w:u w:val="single"/>
        </w:rPr>
      </w:pPr>
    </w:p>
    <w:p w:rsidR="00EC2330" w:rsidRDefault="00EC2330" w:rsidP="00831EDD">
      <w:pPr>
        <w:pStyle w:val="ListParagraph"/>
        <w:ind w:left="709" w:firstLine="0"/>
        <w:rPr>
          <w:u w:val="single"/>
        </w:rPr>
      </w:pPr>
    </w:p>
    <w:p w:rsidR="00EC2330" w:rsidRDefault="00EC2330" w:rsidP="00831EDD">
      <w:pPr>
        <w:pStyle w:val="ListParagraph"/>
        <w:ind w:left="709" w:firstLine="0"/>
        <w:rPr>
          <w:u w:val="single"/>
        </w:rPr>
      </w:pPr>
    </w:p>
    <w:p w:rsidR="00EC2330" w:rsidRPr="00831EDD" w:rsidRDefault="00EC2330" w:rsidP="00831EDD">
      <w:pPr>
        <w:pStyle w:val="ListParagraph"/>
        <w:ind w:left="709" w:firstLine="0"/>
        <w:rPr>
          <w:b/>
        </w:rPr>
      </w:pPr>
      <w:r w:rsidRPr="00831EDD">
        <w:rPr>
          <w:b/>
        </w:rPr>
        <w:t>Всего учащихся:    11</w:t>
      </w:r>
    </w:p>
    <w:p w:rsidR="00EC2330" w:rsidRPr="00831EDD" w:rsidRDefault="00EC2330" w:rsidP="00831EDD">
      <w:pPr>
        <w:pStyle w:val="ListParagraph"/>
        <w:ind w:left="709" w:firstLine="0"/>
      </w:pPr>
      <w:r w:rsidRPr="00831EDD">
        <w:t>Преподав</w:t>
      </w:r>
      <w:r>
        <w:t>атели: А.В. Чепак, Е.А. Шульгин, С.И. Татарников</w:t>
      </w:r>
    </w:p>
    <w:p w:rsidR="00EC2330" w:rsidRPr="00831EDD" w:rsidRDefault="00EC2330" w:rsidP="00831EDD">
      <w:pPr>
        <w:pStyle w:val="ListParagraph"/>
        <w:ind w:left="709" w:firstLine="0"/>
      </w:pPr>
      <w:r w:rsidRPr="00831EDD">
        <w:t>Концертмейстер: М.А. Черенков</w:t>
      </w:r>
    </w:p>
    <w:p w:rsidR="00EC2330" w:rsidRPr="00C34624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/>
    <w:p w:rsidR="00EC2330" w:rsidRDefault="00EC2330" w:rsidP="00C34624">
      <w:r>
        <w:t>16.12.2019г      Концертная программа «Музыкальный звездопад»</w:t>
      </w:r>
    </w:p>
    <w:p w:rsidR="00EC2330" w:rsidRDefault="00EC2330" w:rsidP="00C34624">
      <w:r>
        <w:t>МКДОУ Д/С № 3</w:t>
      </w:r>
    </w:p>
    <w:p w:rsidR="00EC2330" w:rsidRDefault="00EC2330"/>
    <w:p w:rsidR="00EC2330" w:rsidRDefault="00EC2330">
      <w:r>
        <w:t>Список учащихся и преподавателей: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Гончаров Дмитрий 1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Васина Мария 2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Шартнер Давид 1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Коржова Виктория 2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Гогоман Ангелина 2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Семёнова Дарья 4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Фейфер фёдор 6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Пучков Евгений 2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Калиманов Никита 4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Ефремов Тимур 4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Филимоненко Дмитрий 2 класс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Ляшенко Матвей 2 класс</w:t>
      </w:r>
    </w:p>
    <w:p w:rsidR="00EC2330" w:rsidRDefault="00EC2330" w:rsidP="00C07AE7">
      <w:pPr>
        <w:pStyle w:val="ListParagraph"/>
        <w:ind w:left="1069" w:firstLine="0"/>
      </w:pPr>
      <w:r>
        <w:t>____________________________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Татарников Сергей Иванович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Черенков Михаил Александрович</w:t>
      </w:r>
    </w:p>
    <w:p w:rsidR="00EC2330" w:rsidRDefault="00EC2330" w:rsidP="00C34624">
      <w:pPr>
        <w:pStyle w:val="ListParagraph"/>
        <w:numPr>
          <w:ilvl w:val="0"/>
          <w:numId w:val="2"/>
        </w:numPr>
      </w:pPr>
      <w:r>
        <w:t>Чепак Алла Владимировна</w:t>
      </w:r>
    </w:p>
    <w:p w:rsidR="00EC2330" w:rsidRPr="00C34624" w:rsidRDefault="00EC2330" w:rsidP="00C34624">
      <w:pPr>
        <w:pStyle w:val="ListParagraph"/>
        <w:numPr>
          <w:ilvl w:val="0"/>
          <w:numId w:val="2"/>
        </w:numPr>
      </w:pPr>
      <w:r>
        <w:t>Шульгин Евгений Андреевич</w:t>
      </w:r>
    </w:p>
    <w:sectPr w:rsidR="00EC2330" w:rsidRPr="00C34624" w:rsidSect="00DE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5989"/>
    <w:multiLevelType w:val="hybridMultilevel"/>
    <w:tmpl w:val="AF389E84"/>
    <w:lvl w:ilvl="0" w:tplc="956615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1400382"/>
    <w:multiLevelType w:val="hybridMultilevel"/>
    <w:tmpl w:val="69CC1C4A"/>
    <w:lvl w:ilvl="0" w:tplc="8BC23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AB9"/>
    <w:rsid w:val="00381ADD"/>
    <w:rsid w:val="0039728F"/>
    <w:rsid w:val="005058B9"/>
    <w:rsid w:val="006E4D69"/>
    <w:rsid w:val="007E7DB9"/>
    <w:rsid w:val="00831EDD"/>
    <w:rsid w:val="0083764F"/>
    <w:rsid w:val="00C07AE7"/>
    <w:rsid w:val="00C34624"/>
    <w:rsid w:val="00C760AD"/>
    <w:rsid w:val="00DE08BC"/>
    <w:rsid w:val="00E764CF"/>
    <w:rsid w:val="00EC2330"/>
    <w:rsid w:val="00FA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BC"/>
    <w:pPr>
      <w:spacing w:line="276" w:lineRule="auto"/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2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266</Words>
  <Characters>1518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2019-12-16T06:56:00Z</cp:lastPrinted>
  <dcterms:created xsi:type="dcterms:W3CDTF">2019-12-16T06:21:00Z</dcterms:created>
  <dcterms:modified xsi:type="dcterms:W3CDTF">2019-12-25T15:27:00Z</dcterms:modified>
</cp:coreProperties>
</file>